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CA" w:rsidRPr="00801B7E" w:rsidRDefault="00BB39CA" w:rsidP="00A02544">
      <w:pPr>
        <w:ind w:left="720" w:firstLine="720"/>
        <w:jc w:val="center"/>
        <w:rPr>
          <w:b/>
        </w:rPr>
      </w:pPr>
    </w:p>
    <w:p w:rsidR="007E6010" w:rsidRPr="00801B7E" w:rsidRDefault="003A6E04" w:rsidP="00B975EB">
      <w:pPr>
        <w:jc w:val="center"/>
        <w:rPr>
          <w:b/>
        </w:rPr>
      </w:pPr>
      <w:r w:rsidRPr="00801B7E">
        <w:rPr>
          <w:b/>
        </w:rPr>
        <w:t xml:space="preserve">KẾ HOẠCH ĐỘI TUẦN </w:t>
      </w:r>
      <w:r w:rsidR="001E78DA">
        <w:rPr>
          <w:b/>
        </w:rPr>
        <w:t>12</w:t>
      </w:r>
    </w:p>
    <w:p w:rsidR="003A6E04" w:rsidRPr="00801B7E" w:rsidRDefault="003A6E04" w:rsidP="00B975EB">
      <w:pPr>
        <w:jc w:val="center"/>
      </w:pPr>
      <w:r w:rsidRPr="00801B7E">
        <w:t>(</w:t>
      </w:r>
      <w:proofErr w:type="spellStart"/>
      <w:r w:rsidR="00C54893" w:rsidRPr="00801B7E">
        <w:t>Từ</w:t>
      </w:r>
      <w:proofErr w:type="spellEnd"/>
      <w:r w:rsidR="00C54893" w:rsidRPr="00801B7E">
        <w:t xml:space="preserve"> </w:t>
      </w:r>
      <w:r w:rsidR="001E78DA">
        <w:t>1</w:t>
      </w:r>
      <w:r w:rsidR="00127107">
        <w:t>1</w:t>
      </w:r>
      <w:r w:rsidR="001E78DA">
        <w:t>/11</w:t>
      </w:r>
      <w:r w:rsidR="006020D9">
        <w:t>/2019</w:t>
      </w:r>
      <w:r w:rsidR="00927FF5">
        <w:t xml:space="preserve"> – </w:t>
      </w:r>
      <w:r w:rsidR="001E78DA">
        <w:t>1</w:t>
      </w:r>
      <w:r w:rsidR="00127107">
        <w:t>6</w:t>
      </w:r>
      <w:r w:rsidR="00927FF5">
        <w:t>/</w:t>
      </w:r>
      <w:r w:rsidR="001E78DA">
        <w:t>11</w:t>
      </w:r>
      <w:r w:rsidR="006020D9">
        <w:t>/2019</w:t>
      </w:r>
      <w:r w:rsidRPr="00801B7E">
        <w:t>)</w:t>
      </w:r>
    </w:p>
    <w:p w:rsidR="00E83AFC" w:rsidRDefault="00E83AFC" w:rsidP="003A6E04">
      <w:pPr>
        <w:jc w:val="center"/>
      </w:pPr>
    </w:p>
    <w:tbl>
      <w:tblPr>
        <w:tblW w:w="10332" w:type="dxa"/>
        <w:jc w:val="center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2865"/>
        <w:gridCol w:w="4764"/>
        <w:gridCol w:w="1393"/>
      </w:tblGrid>
      <w:tr w:rsidR="006020D9" w:rsidRPr="00801B7E" w:rsidTr="006F5D58">
        <w:trPr>
          <w:trHeight w:val="585"/>
          <w:jc w:val="center"/>
        </w:trPr>
        <w:tc>
          <w:tcPr>
            <w:tcW w:w="1310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THỜI GIAN</w:t>
            </w:r>
          </w:p>
        </w:tc>
        <w:tc>
          <w:tcPr>
            <w:tcW w:w="2865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NỘI DUNG</w:t>
            </w:r>
          </w:p>
        </w:tc>
        <w:tc>
          <w:tcPr>
            <w:tcW w:w="4764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THỰC HIỆN</w:t>
            </w:r>
          </w:p>
          <w:p w:rsidR="006020D9" w:rsidRPr="00801B7E" w:rsidRDefault="006020D9" w:rsidP="007C1478">
            <w:pPr>
              <w:jc w:val="center"/>
              <w:rPr>
                <w:b/>
              </w:rPr>
            </w:pPr>
          </w:p>
        </w:tc>
        <w:tc>
          <w:tcPr>
            <w:tcW w:w="1393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PHÂN CÔNG</w:t>
            </w:r>
            <w:r>
              <w:rPr>
                <w:b/>
              </w:rPr>
              <w:t xml:space="preserve"> </w:t>
            </w:r>
          </w:p>
        </w:tc>
      </w:tr>
      <w:tr w:rsidR="00965B02" w:rsidRPr="00801B7E" w:rsidTr="00BB7478">
        <w:trPr>
          <w:trHeight w:val="976"/>
          <w:jc w:val="center"/>
        </w:trPr>
        <w:tc>
          <w:tcPr>
            <w:tcW w:w="1310" w:type="dxa"/>
            <w:shd w:val="clear" w:color="auto" w:fill="auto"/>
          </w:tcPr>
          <w:p w:rsidR="00965B02" w:rsidRPr="00801B7E" w:rsidRDefault="00965B02" w:rsidP="003E328C">
            <w:pPr>
              <w:jc w:val="center"/>
            </w:pPr>
          </w:p>
          <w:p w:rsidR="00965B02" w:rsidRPr="00F26207" w:rsidRDefault="00965B02" w:rsidP="003E328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hai</w:t>
            </w:r>
            <w:proofErr w:type="spellEnd"/>
          </w:p>
          <w:p w:rsidR="00965B02" w:rsidRPr="00801B7E" w:rsidRDefault="00965B02" w:rsidP="003E328C">
            <w:pPr>
              <w:jc w:val="center"/>
              <w:rPr>
                <w:b/>
              </w:rPr>
            </w:pPr>
          </w:p>
        </w:tc>
        <w:tc>
          <w:tcPr>
            <w:tcW w:w="2865" w:type="dxa"/>
            <w:shd w:val="clear" w:color="auto" w:fill="auto"/>
          </w:tcPr>
          <w:p w:rsidR="000D10BE" w:rsidRDefault="00965B02" w:rsidP="00EE628F">
            <w:pPr>
              <w:pStyle w:val="ListParagraph"/>
              <w:numPr>
                <w:ilvl w:val="0"/>
                <w:numId w:val="11"/>
              </w:numPr>
              <w:tabs>
                <w:tab w:val="left" w:pos="205"/>
              </w:tabs>
              <w:ind w:left="0" w:hanging="17"/>
            </w:pPr>
            <w:proofErr w:type="spellStart"/>
            <w:r>
              <w:t>Chào</w:t>
            </w:r>
            <w:proofErr w:type="spellEnd"/>
            <w:r>
              <w:t xml:space="preserve"> </w:t>
            </w:r>
            <w:proofErr w:type="spellStart"/>
            <w:r>
              <w:t>cờ</w:t>
            </w:r>
            <w:proofErr w:type="spellEnd"/>
          </w:p>
          <w:p w:rsidR="00BB7478" w:rsidRDefault="00BB7478" w:rsidP="00BB7478">
            <w:pPr>
              <w:tabs>
                <w:tab w:val="left" w:pos="205"/>
              </w:tabs>
            </w:pPr>
          </w:p>
          <w:p w:rsidR="00BB7478" w:rsidRDefault="00BB7478" w:rsidP="001E78DA">
            <w:pPr>
              <w:tabs>
                <w:tab w:val="left" w:pos="205"/>
              </w:tabs>
            </w:pPr>
            <w:r>
              <w:t xml:space="preserve">- </w:t>
            </w:r>
            <w:proofErr w:type="spellStart"/>
            <w:r w:rsidR="001E78DA">
              <w:t>Tưởng</w:t>
            </w:r>
            <w:proofErr w:type="spellEnd"/>
            <w:r w:rsidR="001E78DA">
              <w:t xml:space="preserve"> </w:t>
            </w:r>
            <w:proofErr w:type="spellStart"/>
            <w:r w:rsidR="001E78DA">
              <w:t>niệm</w:t>
            </w:r>
            <w:proofErr w:type="spellEnd"/>
            <w:r w:rsidR="001E78DA">
              <w:t xml:space="preserve"> </w:t>
            </w:r>
            <w:proofErr w:type="spellStart"/>
            <w:r w:rsidR="001E78DA">
              <w:t>các</w:t>
            </w:r>
            <w:proofErr w:type="spellEnd"/>
            <w:r w:rsidR="001E78DA">
              <w:t xml:space="preserve"> </w:t>
            </w:r>
            <w:proofErr w:type="spellStart"/>
            <w:r w:rsidR="001E78DA">
              <w:t>nạn</w:t>
            </w:r>
            <w:proofErr w:type="spellEnd"/>
            <w:r w:rsidR="001E78DA">
              <w:t xml:space="preserve"> </w:t>
            </w:r>
            <w:proofErr w:type="spellStart"/>
            <w:r w:rsidR="001E78DA">
              <w:t>nhân</w:t>
            </w:r>
            <w:proofErr w:type="spellEnd"/>
            <w:r w:rsidR="001E78DA">
              <w:t xml:space="preserve"> </w:t>
            </w:r>
            <w:proofErr w:type="spellStart"/>
            <w:r w:rsidR="001E78DA">
              <w:t>tử</w:t>
            </w:r>
            <w:proofErr w:type="spellEnd"/>
            <w:r w:rsidR="001E78DA">
              <w:t xml:space="preserve"> </w:t>
            </w:r>
            <w:proofErr w:type="spellStart"/>
            <w:r w:rsidR="001E78DA">
              <w:t>vong</w:t>
            </w:r>
            <w:proofErr w:type="spellEnd"/>
            <w:r w:rsidR="001E78DA">
              <w:t xml:space="preserve"> </w:t>
            </w:r>
            <w:proofErr w:type="spellStart"/>
            <w:r w:rsidR="001E78DA">
              <w:t>vì</w:t>
            </w:r>
            <w:proofErr w:type="spellEnd"/>
            <w:r w:rsidR="001E78DA">
              <w:t xml:space="preserve"> tai </w:t>
            </w:r>
            <w:proofErr w:type="spellStart"/>
            <w:r w:rsidR="001E78DA">
              <w:t>nạn</w:t>
            </w:r>
            <w:proofErr w:type="spellEnd"/>
            <w:r w:rsidR="001E78DA">
              <w:t xml:space="preserve"> </w:t>
            </w:r>
            <w:proofErr w:type="spellStart"/>
            <w:r w:rsidR="001E78DA">
              <w:t>giao</w:t>
            </w:r>
            <w:proofErr w:type="spellEnd"/>
            <w:r w:rsidR="001E78DA">
              <w:t xml:space="preserve"> </w:t>
            </w:r>
            <w:proofErr w:type="spellStart"/>
            <w:r w:rsidR="001E78DA">
              <w:t>thông</w:t>
            </w:r>
            <w:proofErr w:type="spellEnd"/>
            <w:r w:rsidR="001E78DA">
              <w:t xml:space="preserve"> </w:t>
            </w:r>
            <w:proofErr w:type="spellStart"/>
            <w:r w:rsidR="001E78DA">
              <w:t>năm</w:t>
            </w:r>
            <w:proofErr w:type="spellEnd"/>
            <w:r w:rsidR="001E78DA">
              <w:t xml:space="preserve"> 2019</w:t>
            </w:r>
          </w:p>
          <w:p w:rsidR="001E78DA" w:rsidRDefault="001E78DA" w:rsidP="001E78DA">
            <w:pPr>
              <w:tabs>
                <w:tab w:val="left" w:pos="205"/>
              </w:tabs>
            </w:pPr>
            <w:r>
              <w:t xml:space="preserve">- </w:t>
            </w:r>
            <w:proofErr w:type="spellStart"/>
            <w:r>
              <w:t>NGLl</w:t>
            </w:r>
            <w:proofErr w:type="spellEnd"/>
            <w:r>
              <w:t xml:space="preserve"> “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VN”</w:t>
            </w:r>
          </w:p>
        </w:tc>
        <w:tc>
          <w:tcPr>
            <w:tcW w:w="4764" w:type="dxa"/>
            <w:shd w:val="clear" w:color="auto" w:fill="auto"/>
          </w:tcPr>
          <w:p w:rsidR="00965B02" w:rsidRDefault="00EE628F" w:rsidP="00EE628F">
            <w:pPr>
              <w:tabs>
                <w:tab w:val="left" w:pos="226"/>
              </w:tabs>
            </w:pPr>
            <w:r>
              <w:t xml:space="preserve">-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 w:rsidR="00127107">
              <w:t>phân</w:t>
            </w:r>
            <w:proofErr w:type="spellEnd"/>
            <w:r w:rsidR="00127107">
              <w:t xml:space="preserve"> </w:t>
            </w:r>
            <w:proofErr w:type="spellStart"/>
            <w:r w:rsidR="00127107">
              <w:t>loại</w:t>
            </w:r>
            <w:proofErr w:type="spellEnd"/>
            <w:r w:rsidR="00127107">
              <w:t xml:space="preserve"> </w:t>
            </w:r>
            <w:proofErr w:type="spellStart"/>
            <w:r w:rsidR="00127107">
              <w:t>rác</w:t>
            </w:r>
            <w:proofErr w:type="spellEnd"/>
            <w:r w:rsidR="00127107">
              <w:t xml:space="preserve"> </w:t>
            </w:r>
            <w:proofErr w:type="spellStart"/>
            <w:r w:rsidR="00127107">
              <w:t>thải</w:t>
            </w:r>
            <w:proofErr w:type="spellEnd"/>
            <w:r w:rsidR="00127107">
              <w:t xml:space="preserve"> </w:t>
            </w:r>
            <w:proofErr w:type="spellStart"/>
            <w:r w:rsidR="00127107">
              <w:t>trong</w:t>
            </w:r>
            <w:proofErr w:type="spellEnd"/>
            <w:r w:rsidR="00127107">
              <w:t xml:space="preserve"> </w:t>
            </w:r>
            <w:proofErr w:type="spellStart"/>
            <w:r w:rsidR="00127107">
              <w:t>giờ</w:t>
            </w:r>
            <w:proofErr w:type="spellEnd"/>
            <w:r w:rsidR="00127107">
              <w:t xml:space="preserve"> </w:t>
            </w:r>
            <w:proofErr w:type="spellStart"/>
            <w:r w:rsidR="00127107">
              <w:t>ra</w:t>
            </w:r>
            <w:proofErr w:type="spellEnd"/>
            <w:r w:rsidR="00127107">
              <w:t xml:space="preserve"> </w:t>
            </w:r>
            <w:proofErr w:type="spellStart"/>
            <w:r w:rsidR="00127107">
              <w:t>chơi</w:t>
            </w:r>
            <w:proofErr w:type="spellEnd"/>
            <w:r w:rsidR="00127107">
              <w:t>.</w:t>
            </w:r>
          </w:p>
          <w:p w:rsidR="00127107" w:rsidRDefault="00127107" w:rsidP="00EE628F">
            <w:pPr>
              <w:tabs>
                <w:tab w:val="left" w:pos="226"/>
              </w:tabs>
            </w:pPr>
          </w:p>
          <w:p w:rsidR="005F5B5B" w:rsidRDefault="00BB7478" w:rsidP="00C26747">
            <w:pPr>
              <w:tabs>
                <w:tab w:val="left" w:pos="226"/>
              </w:tabs>
            </w:pPr>
            <w:r>
              <w:t xml:space="preserve">- </w:t>
            </w:r>
            <w:proofErr w:type="spellStart"/>
            <w:r w:rsidR="00C26747">
              <w:t>Đội</w:t>
            </w:r>
            <w:proofErr w:type="spellEnd"/>
            <w:r w:rsidR="00C26747">
              <w:t xml:space="preserve"> </w:t>
            </w:r>
            <w:proofErr w:type="spellStart"/>
            <w:r w:rsidR="00C26747">
              <w:t>nghi</w:t>
            </w:r>
            <w:proofErr w:type="spellEnd"/>
            <w:r w:rsidR="00C26747">
              <w:t xml:space="preserve"> </w:t>
            </w:r>
            <w:proofErr w:type="spellStart"/>
            <w:r w:rsidR="00C26747">
              <w:t>lễ</w:t>
            </w:r>
            <w:proofErr w:type="spellEnd"/>
          </w:p>
          <w:p w:rsidR="001E78DA" w:rsidRDefault="001E78DA" w:rsidP="00C26747">
            <w:pPr>
              <w:tabs>
                <w:tab w:val="left" w:pos="226"/>
              </w:tabs>
            </w:pPr>
          </w:p>
          <w:p w:rsidR="001E78DA" w:rsidRDefault="001E78DA" w:rsidP="00C26747">
            <w:pPr>
              <w:tabs>
                <w:tab w:val="left" w:pos="226"/>
              </w:tabs>
            </w:pPr>
          </w:p>
          <w:p w:rsidR="001E78DA" w:rsidRPr="005F5B5B" w:rsidRDefault="001E78DA" w:rsidP="00C26747">
            <w:pPr>
              <w:tabs>
                <w:tab w:val="left" w:pos="226"/>
              </w:tabs>
            </w:pPr>
            <w:r>
              <w:t xml:space="preserve">- </w:t>
            </w:r>
            <w:proofErr w:type="spellStart"/>
            <w:r>
              <w:t>Lớp</w:t>
            </w:r>
            <w:proofErr w:type="spellEnd"/>
            <w:r>
              <w:t xml:space="preserve"> 7/6</w:t>
            </w:r>
          </w:p>
        </w:tc>
        <w:tc>
          <w:tcPr>
            <w:tcW w:w="1393" w:type="dxa"/>
            <w:shd w:val="clear" w:color="auto" w:fill="auto"/>
          </w:tcPr>
          <w:p w:rsidR="00965B02" w:rsidRPr="00801B7E" w:rsidRDefault="00965B02" w:rsidP="007C1478">
            <w:r w:rsidRPr="00801B7E">
              <w:t xml:space="preserve">BCH CĐ </w:t>
            </w:r>
          </w:p>
          <w:p w:rsidR="00965B02" w:rsidRPr="00801B7E" w:rsidRDefault="00965B02" w:rsidP="007C1478">
            <w:r w:rsidRPr="00801B7E">
              <w:t xml:space="preserve">TPT </w:t>
            </w:r>
          </w:p>
          <w:p w:rsidR="00965B02" w:rsidRDefault="00965B02" w:rsidP="007C1478">
            <w:r w:rsidRPr="00801B7E">
              <w:t>BCH LĐ</w:t>
            </w:r>
          </w:p>
          <w:p w:rsidR="00965B02" w:rsidRPr="00801B7E" w:rsidRDefault="00965B02" w:rsidP="007C1478">
            <w:r>
              <w:t>GVCN</w:t>
            </w:r>
          </w:p>
        </w:tc>
      </w:tr>
      <w:tr w:rsidR="003E328C" w:rsidRPr="00801B7E" w:rsidTr="003E328C">
        <w:trPr>
          <w:trHeight w:val="548"/>
          <w:jc w:val="center"/>
        </w:trPr>
        <w:tc>
          <w:tcPr>
            <w:tcW w:w="1310" w:type="dxa"/>
            <w:shd w:val="clear" w:color="auto" w:fill="auto"/>
          </w:tcPr>
          <w:p w:rsidR="003E328C" w:rsidRPr="00801B7E" w:rsidRDefault="003E328C" w:rsidP="003E328C">
            <w:pPr>
              <w:jc w:val="center"/>
            </w:pPr>
          </w:p>
          <w:p w:rsidR="003E328C" w:rsidRPr="00F26207" w:rsidRDefault="003E328C" w:rsidP="003E328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</w:t>
            </w:r>
            <w:proofErr w:type="spellEnd"/>
          </w:p>
          <w:p w:rsidR="003E328C" w:rsidRPr="00801B7E" w:rsidRDefault="003E328C" w:rsidP="003E328C">
            <w:pPr>
              <w:jc w:val="center"/>
              <w:rPr>
                <w:b/>
              </w:rPr>
            </w:pPr>
          </w:p>
        </w:tc>
        <w:tc>
          <w:tcPr>
            <w:tcW w:w="2865" w:type="dxa"/>
            <w:shd w:val="clear" w:color="auto" w:fill="auto"/>
          </w:tcPr>
          <w:p w:rsidR="003E328C" w:rsidRDefault="003E328C" w:rsidP="00F262F8">
            <w:proofErr w:type="spellStart"/>
            <w:r>
              <w:t>Họp</w:t>
            </w:r>
            <w:proofErr w:type="spellEnd"/>
            <w:r>
              <w:t xml:space="preserve"> ban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huy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đội</w:t>
            </w:r>
            <w:proofErr w:type="spellEnd"/>
          </w:p>
        </w:tc>
        <w:tc>
          <w:tcPr>
            <w:tcW w:w="4764" w:type="dxa"/>
            <w:shd w:val="clear" w:color="auto" w:fill="auto"/>
          </w:tcPr>
          <w:p w:rsidR="003E328C" w:rsidRPr="00237A5B" w:rsidRDefault="003E328C" w:rsidP="00F262F8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:</w:t>
            </w:r>
            <w:r>
              <w:rPr>
                <w:b/>
              </w:rPr>
              <w:t xml:space="preserve"> 8h30 – 8h50</w:t>
            </w:r>
          </w:p>
          <w:p w:rsidR="003E328C" w:rsidRPr="00FA5B62" w:rsidRDefault="003E328C" w:rsidP="00F262F8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: </w:t>
            </w:r>
            <w:proofErr w:type="spellStart"/>
            <w:r>
              <w:rPr>
                <w:b/>
              </w:rPr>
              <w:t>phòng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Đoàn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Đội</w:t>
            </w:r>
            <w:proofErr w:type="spellEnd"/>
          </w:p>
          <w:p w:rsidR="003E328C" w:rsidRDefault="003E328C" w:rsidP="00C26747">
            <w:pPr>
              <w:numPr>
                <w:ilvl w:val="0"/>
                <w:numId w:val="8"/>
              </w:numPr>
              <w:tabs>
                <w:tab w:val="clear" w:pos="720"/>
              </w:tabs>
              <w:ind w:left="232" w:hanging="218"/>
            </w:pPr>
            <w:proofErr w:type="spellStart"/>
            <w:r>
              <w:t>Nội</w:t>
            </w:r>
            <w:proofErr w:type="spellEnd"/>
            <w:r>
              <w:t xml:space="preserve"> dung: </w:t>
            </w:r>
            <w:proofErr w:type="spellStart"/>
            <w:r w:rsidR="00C26747">
              <w:t>Lên</w:t>
            </w:r>
            <w:proofErr w:type="spellEnd"/>
            <w:r w:rsidR="00C26747">
              <w:t xml:space="preserve"> DS </w:t>
            </w:r>
            <w:proofErr w:type="spellStart"/>
            <w:r w:rsidR="00C26747">
              <w:t>tập</w:t>
            </w:r>
            <w:proofErr w:type="spellEnd"/>
            <w:r w:rsidR="00C26747">
              <w:t xml:space="preserve"> </w:t>
            </w:r>
            <w:proofErr w:type="spellStart"/>
            <w:r w:rsidR="00C26747">
              <w:t>huấn</w:t>
            </w:r>
            <w:proofErr w:type="spellEnd"/>
            <w:r w:rsidR="00C26747">
              <w:t xml:space="preserve"> BCH </w:t>
            </w:r>
            <w:proofErr w:type="spellStart"/>
            <w:r w:rsidR="00C26747">
              <w:t>Đội</w:t>
            </w:r>
            <w:proofErr w:type="spellEnd"/>
            <w:r w:rsidR="00C26747">
              <w:t xml:space="preserve"> </w:t>
            </w:r>
            <w:proofErr w:type="spellStart"/>
            <w:r w:rsidR="00C26747">
              <w:t>cấp</w:t>
            </w:r>
            <w:proofErr w:type="spellEnd"/>
            <w:r w:rsidR="00C26747">
              <w:t xml:space="preserve"> </w:t>
            </w:r>
            <w:proofErr w:type="spellStart"/>
            <w:r w:rsidR="00C26747">
              <w:t>Quận</w:t>
            </w:r>
            <w:proofErr w:type="spellEnd"/>
          </w:p>
        </w:tc>
        <w:tc>
          <w:tcPr>
            <w:tcW w:w="1393" w:type="dxa"/>
            <w:shd w:val="clear" w:color="auto" w:fill="auto"/>
          </w:tcPr>
          <w:p w:rsidR="003E328C" w:rsidRPr="00801B7E" w:rsidRDefault="003E328C" w:rsidP="007C1478">
            <w:r w:rsidRPr="00801B7E">
              <w:t xml:space="preserve">TPT </w:t>
            </w:r>
          </w:p>
          <w:p w:rsidR="003E328C" w:rsidRPr="00801B7E" w:rsidRDefault="003E328C" w:rsidP="007C1478"/>
        </w:tc>
      </w:tr>
      <w:tr w:rsidR="006020D9" w:rsidRPr="00801B7E" w:rsidTr="003E328C">
        <w:trPr>
          <w:trHeight w:val="976"/>
          <w:jc w:val="center"/>
        </w:trPr>
        <w:tc>
          <w:tcPr>
            <w:tcW w:w="1310" w:type="dxa"/>
            <w:shd w:val="clear" w:color="auto" w:fill="auto"/>
          </w:tcPr>
          <w:p w:rsidR="006020D9" w:rsidRPr="00760325" w:rsidRDefault="006020D9" w:rsidP="003E328C">
            <w:pPr>
              <w:jc w:val="center"/>
              <w:rPr>
                <w:b/>
              </w:rPr>
            </w:pPr>
            <w:proofErr w:type="spellStart"/>
            <w:r w:rsidRPr="00760325">
              <w:rPr>
                <w:b/>
              </w:rPr>
              <w:t>Thứ</w:t>
            </w:r>
            <w:proofErr w:type="spellEnd"/>
            <w:r w:rsidRPr="00760325">
              <w:rPr>
                <w:b/>
              </w:rPr>
              <w:t xml:space="preserve"> </w:t>
            </w:r>
            <w:proofErr w:type="spellStart"/>
            <w:r w:rsidRPr="00760325">
              <w:rPr>
                <w:b/>
              </w:rPr>
              <w:t>năm</w:t>
            </w:r>
            <w:proofErr w:type="spellEnd"/>
          </w:p>
        </w:tc>
        <w:tc>
          <w:tcPr>
            <w:tcW w:w="2865" w:type="dxa"/>
            <w:shd w:val="clear" w:color="auto" w:fill="auto"/>
          </w:tcPr>
          <w:p w:rsidR="006020D9" w:rsidRDefault="001E78DA" w:rsidP="007C1478"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huấn</w:t>
            </w:r>
            <w:proofErr w:type="spellEnd"/>
            <w:r w:rsidR="006020D9">
              <w:t xml:space="preserve"> ban </w:t>
            </w:r>
            <w:proofErr w:type="spellStart"/>
            <w:r w:rsidR="006020D9">
              <w:t>chỉ</w:t>
            </w:r>
            <w:proofErr w:type="spellEnd"/>
            <w:r w:rsidR="006020D9">
              <w:t xml:space="preserve"> </w:t>
            </w:r>
            <w:proofErr w:type="spellStart"/>
            <w:r w:rsidR="006020D9">
              <w:t>huy</w:t>
            </w:r>
            <w:proofErr w:type="spellEnd"/>
            <w:r w:rsidR="006020D9">
              <w:t xml:space="preserve"> </w:t>
            </w:r>
            <w:proofErr w:type="spellStart"/>
            <w:r w:rsidR="006020D9">
              <w:t>liên</w:t>
            </w:r>
            <w:proofErr w:type="spellEnd"/>
            <w:r w:rsidR="006020D9">
              <w:t xml:space="preserve"> </w:t>
            </w:r>
            <w:proofErr w:type="spellStart"/>
            <w:r w:rsidR="006020D9">
              <w:t>đội</w:t>
            </w:r>
            <w:proofErr w:type="spellEnd"/>
          </w:p>
        </w:tc>
        <w:tc>
          <w:tcPr>
            <w:tcW w:w="4764" w:type="dxa"/>
            <w:shd w:val="clear" w:color="auto" w:fill="auto"/>
          </w:tcPr>
          <w:p w:rsidR="006020D9" w:rsidRPr="00237A5B" w:rsidRDefault="006020D9" w:rsidP="007C1478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:</w:t>
            </w:r>
            <w:r w:rsidR="001E78DA">
              <w:rPr>
                <w:b/>
              </w:rPr>
              <w:t xml:space="preserve"> 7h00</w:t>
            </w:r>
            <w:r>
              <w:rPr>
                <w:b/>
              </w:rPr>
              <w:t xml:space="preserve"> – </w:t>
            </w:r>
            <w:r w:rsidR="001E78DA">
              <w:rPr>
                <w:b/>
              </w:rPr>
              <w:t>20h3</w:t>
            </w:r>
            <w:r>
              <w:rPr>
                <w:b/>
              </w:rPr>
              <w:t>0</w:t>
            </w:r>
          </w:p>
          <w:p w:rsidR="006020D9" w:rsidRPr="00FA5B62" w:rsidRDefault="006020D9" w:rsidP="007C1478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: </w:t>
            </w:r>
            <w:proofErr w:type="spellStart"/>
            <w:r w:rsidR="001E78DA">
              <w:rPr>
                <w:b/>
              </w:rPr>
              <w:t>Nhà</w:t>
            </w:r>
            <w:proofErr w:type="spellEnd"/>
            <w:r w:rsidR="001E78DA">
              <w:rPr>
                <w:b/>
              </w:rPr>
              <w:t xml:space="preserve"> </w:t>
            </w:r>
            <w:proofErr w:type="spellStart"/>
            <w:r w:rsidR="001E78DA">
              <w:rPr>
                <w:b/>
              </w:rPr>
              <w:t>Thiếu</w:t>
            </w:r>
            <w:proofErr w:type="spellEnd"/>
            <w:r w:rsidR="001E78DA">
              <w:rPr>
                <w:b/>
              </w:rPr>
              <w:t xml:space="preserve"> </w:t>
            </w:r>
            <w:proofErr w:type="spellStart"/>
            <w:r w:rsidR="001E78DA">
              <w:rPr>
                <w:b/>
              </w:rPr>
              <w:t>nhi</w:t>
            </w:r>
            <w:proofErr w:type="spellEnd"/>
            <w:r w:rsidR="001E78DA">
              <w:rPr>
                <w:b/>
              </w:rPr>
              <w:t xml:space="preserve"> </w:t>
            </w:r>
            <w:proofErr w:type="spellStart"/>
            <w:r w:rsidR="001E78DA">
              <w:rPr>
                <w:b/>
              </w:rPr>
              <w:t>Quận</w:t>
            </w:r>
            <w:proofErr w:type="spellEnd"/>
            <w:r w:rsidR="001E78DA">
              <w:rPr>
                <w:b/>
              </w:rPr>
              <w:t xml:space="preserve"> </w:t>
            </w:r>
            <w:proofErr w:type="spellStart"/>
            <w:r w:rsidR="001E78DA">
              <w:rPr>
                <w:b/>
              </w:rPr>
              <w:t>Tân</w:t>
            </w:r>
            <w:proofErr w:type="spellEnd"/>
            <w:r w:rsidR="001E78DA">
              <w:rPr>
                <w:b/>
              </w:rPr>
              <w:t xml:space="preserve"> </w:t>
            </w:r>
            <w:proofErr w:type="spellStart"/>
            <w:r w:rsidR="001E78DA">
              <w:rPr>
                <w:b/>
              </w:rPr>
              <w:t>Bình</w:t>
            </w:r>
            <w:proofErr w:type="spellEnd"/>
          </w:p>
          <w:p w:rsidR="006020D9" w:rsidRDefault="001E78DA" w:rsidP="00127107">
            <w:pPr>
              <w:numPr>
                <w:ilvl w:val="0"/>
                <w:numId w:val="8"/>
              </w:numPr>
              <w:tabs>
                <w:tab w:val="clear" w:pos="720"/>
              </w:tabs>
              <w:ind w:left="232" w:hanging="218"/>
            </w:pP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tượng</w:t>
            </w:r>
            <w:proofErr w:type="spellEnd"/>
            <w:r>
              <w:t xml:space="preserve">: 5 </w:t>
            </w:r>
            <w:proofErr w:type="spellStart"/>
            <w:r>
              <w:t>em</w:t>
            </w:r>
            <w:proofErr w:type="spellEnd"/>
            <w:r>
              <w:t xml:space="preserve"> BCH LĐ</w:t>
            </w:r>
          </w:p>
        </w:tc>
        <w:tc>
          <w:tcPr>
            <w:tcW w:w="1393" w:type="dxa"/>
            <w:shd w:val="clear" w:color="auto" w:fill="auto"/>
          </w:tcPr>
          <w:p w:rsidR="006020D9" w:rsidRPr="00801B7E" w:rsidRDefault="006020D9" w:rsidP="007C1478">
            <w:r w:rsidRPr="00801B7E">
              <w:t xml:space="preserve">BCH CĐ </w:t>
            </w:r>
          </w:p>
          <w:p w:rsidR="006020D9" w:rsidRPr="00801B7E" w:rsidRDefault="006020D9" w:rsidP="007C1478">
            <w:r w:rsidRPr="00801B7E">
              <w:t xml:space="preserve">TPT </w:t>
            </w:r>
          </w:p>
          <w:p w:rsidR="006020D9" w:rsidRPr="00801B7E" w:rsidRDefault="006020D9" w:rsidP="007C1478">
            <w:r w:rsidRPr="00801B7E">
              <w:t>BCH LĐ</w:t>
            </w:r>
          </w:p>
        </w:tc>
      </w:tr>
      <w:tr w:rsidR="003E328C" w:rsidRPr="00801B7E" w:rsidTr="00E30AA2">
        <w:trPr>
          <w:trHeight w:val="471"/>
          <w:jc w:val="center"/>
        </w:trPr>
        <w:tc>
          <w:tcPr>
            <w:tcW w:w="1310" w:type="dxa"/>
            <w:shd w:val="clear" w:color="auto" w:fill="auto"/>
          </w:tcPr>
          <w:p w:rsidR="003E328C" w:rsidRDefault="003E328C" w:rsidP="003E328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bảy</w:t>
            </w:r>
            <w:proofErr w:type="spellEnd"/>
          </w:p>
        </w:tc>
        <w:tc>
          <w:tcPr>
            <w:tcW w:w="2865" w:type="dxa"/>
            <w:shd w:val="clear" w:color="auto" w:fill="auto"/>
          </w:tcPr>
          <w:p w:rsidR="003E328C" w:rsidRDefault="00E30AA2" w:rsidP="007C1478"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đua</w:t>
            </w:r>
            <w:proofErr w:type="spellEnd"/>
          </w:p>
        </w:tc>
        <w:tc>
          <w:tcPr>
            <w:tcW w:w="4764" w:type="dxa"/>
            <w:shd w:val="clear" w:color="auto" w:fill="auto"/>
          </w:tcPr>
          <w:p w:rsidR="003E328C" w:rsidRDefault="00E30AA2" w:rsidP="00E30AA2">
            <w:r>
              <w:t xml:space="preserve">- </w:t>
            </w:r>
            <w:proofErr w:type="spellStart"/>
            <w:r w:rsidR="003E328C">
              <w:t>Địa</w:t>
            </w:r>
            <w:proofErr w:type="spellEnd"/>
            <w:r w:rsidR="003E328C">
              <w:t xml:space="preserve"> </w:t>
            </w:r>
            <w:proofErr w:type="spellStart"/>
            <w:r w:rsidR="003E328C">
              <w:t>điểm</w:t>
            </w:r>
            <w:proofErr w:type="spellEnd"/>
            <w:r w:rsidR="003E328C">
              <w:t xml:space="preserve"> :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Đoàn</w:t>
            </w:r>
            <w:proofErr w:type="spellEnd"/>
            <w:r>
              <w:t xml:space="preserve"> </w:t>
            </w:r>
            <w:proofErr w:type="spellStart"/>
            <w:r>
              <w:t>Đ</w:t>
            </w:r>
            <w:r w:rsidR="00BB7478">
              <w:t>ội</w:t>
            </w:r>
            <w:proofErr w:type="spellEnd"/>
          </w:p>
        </w:tc>
        <w:tc>
          <w:tcPr>
            <w:tcW w:w="1393" w:type="dxa"/>
            <w:shd w:val="clear" w:color="auto" w:fill="auto"/>
          </w:tcPr>
          <w:p w:rsidR="003E328C" w:rsidRDefault="003E328C">
            <w:r>
              <w:t xml:space="preserve">Th. </w:t>
            </w:r>
            <w:proofErr w:type="spellStart"/>
            <w:r>
              <w:t>Hiếu</w:t>
            </w:r>
            <w:proofErr w:type="spellEnd"/>
          </w:p>
        </w:tc>
      </w:tr>
    </w:tbl>
    <w:p w:rsidR="006020D9" w:rsidRPr="00801B7E" w:rsidRDefault="006020D9" w:rsidP="003A6E04">
      <w:pPr>
        <w:jc w:val="center"/>
      </w:pPr>
    </w:p>
    <w:p w:rsidR="00927FF5" w:rsidRDefault="00927FF5" w:rsidP="00927FF5">
      <w:pPr>
        <w:jc w:val="center"/>
        <w:rPr>
          <w:b/>
          <w:u w:val="single"/>
        </w:rPr>
      </w:pPr>
      <w:proofErr w:type="spellStart"/>
      <w:r>
        <w:rPr>
          <w:b/>
          <w:u w:val="single"/>
        </w:rPr>
        <w:t>Kết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quả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thi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đua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tuần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trước</w:t>
      </w:r>
      <w:proofErr w:type="spellEnd"/>
    </w:p>
    <w:p w:rsidR="00E8228B" w:rsidRDefault="00E8228B" w:rsidP="00927FF5">
      <w:pPr>
        <w:jc w:val="center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837"/>
        <w:gridCol w:w="837"/>
        <w:gridCol w:w="837"/>
        <w:gridCol w:w="837"/>
        <w:gridCol w:w="837"/>
        <w:gridCol w:w="837"/>
        <w:gridCol w:w="837"/>
        <w:gridCol w:w="838"/>
        <w:gridCol w:w="838"/>
      </w:tblGrid>
      <w:tr w:rsidR="003E328C" w:rsidRPr="0077074C" w:rsidTr="00B35645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E328C" w:rsidRPr="0077074C" w:rsidRDefault="003E328C" w:rsidP="0076682A">
            <w:pPr>
              <w:rPr>
                <w:b/>
              </w:rPr>
            </w:pPr>
            <w:proofErr w:type="spellStart"/>
            <w:r w:rsidRPr="0077074C">
              <w:rPr>
                <w:b/>
              </w:rPr>
              <w:t>Lớp</w:t>
            </w:r>
            <w:proofErr w:type="spellEnd"/>
            <w:r w:rsidRPr="0077074C">
              <w:rPr>
                <w:b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07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07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07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6/9</w:t>
            </w:r>
          </w:p>
        </w:tc>
      </w:tr>
      <w:tr w:rsidR="001E78DA" w:rsidTr="00D41678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DA" w:rsidRDefault="001E78DA" w:rsidP="0076682A">
            <w:bookmarkStart w:id="0" w:name="_GoBack" w:colFirst="1" w:colLast="9"/>
            <w:r>
              <w:t>TB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8DA" w:rsidRDefault="001E7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8DA" w:rsidRDefault="001E7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10,30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8DA" w:rsidRDefault="001E7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8DA" w:rsidRDefault="001E7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8DA" w:rsidRDefault="001E7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10,23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8DA" w:rsidRDefault="001E7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8DA" w:rsidRDefault="001E7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8DA" w:rsidRDefault="001E7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8DA" w:rsidRDefault="001E7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10,10</w:t>
            </w:r>
          </w:p>
        </w:tc>
      </w:tr>
      <w:tr w:rsidR="001E78DA" w:rsidTr="00D41678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E78DA" w:rsidRPr="00CA5EB8" w:rsidRDefault="001E78DA" w:rsidP="0076682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Hạng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E78DA" w:rsidRDefault="001E7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E78DA" w:rsidRDefault="001E7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E78DA" w:rsidRDefault="001E7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E78DA" w:rsidRDefault="001E7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E78DA" w:rsidRDefault="001E7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E78DA" w:rsidRDefault="001E7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E78DA" w:rsidRDefault="001E7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E78DA" w:rsidRDefault="001E7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E78DA" w:rsidRDefault="001E7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bookmarkEnd w:id="0"/>
    </w:tbl>
    <w:p w:rsidR="00E8228B" w:rsidRDefault="00E8228B" w:rsidP="00E8228B">
      <w:pPr>
        <w:rPr>
          <w:u w:val="single"/>
        </w:rPr>
      </w:pPr>
    </w:p>
    <w:tbl>
      <w:tblPr>
        <w:tblW w:w="6289" w:type="dxa"/>
        <w:jc w:val="center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787"/>
        <w:gridCol w:w="787"/>
        <w:gridCol w:w="787"/>
        <w:gridCol w:w="787"/>
        <w:gridCol w:w="787"/>
        <w:gridCol w:w="787"/>
        <w:gridCol w:w="787"/>
      </w:tblGrid>
      <w:tr w:rsidR="003E328C" w:rsidTr="003E328C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E328C" w:rsidRDefault="003E328C" w:rsidP="0076682A">
            <w:pPr>
              <w:rPr>
                <w:b/>
              </w:rPr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7/7</w:t>
            </w:r>
          </w:p>
        </w:tc>
      </w:tr>
      <w:tr w:rsidR="001E78DA" w:rsidTr="006A5F4A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DA" w:rsidRDefault="001E78DA" w:rsidP="0076682A">
            <w:r>
              <w:t>TB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8DA" w:rsidRDefault="001E7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8DA" w:rsidRDefault="001E7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8DA" w:rsidRDefault="001E7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8DA" w:rsidRDefault="001E7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8DA" w:rsidRDefault="001E7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8DA" w:rsidRDefault="001E7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8DA" w:rsidRDefault="001E7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9,63</w:t>
            </w:r>
          </w:p>
        </w:tc>
      </w:tr>
      <w:tr w:rsidR="001E78DA" w:rsidTr="006A5F4A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E78DA" w:rsidRDefault="001E78DA" w:rsidP="0076682A">
            <w:proofErr w:type="spellStart"/>
            <w:r>
              <w:t>Hạng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E78DA" w:rsidRDefault="001E7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E78DA" w:rsidRDefault="001E7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E78DA" w:rsidRDefault="001E7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E78DA" w:rsidRDefault="001E7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E78DA" w:rsidRDefault="001E7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E78DA" w:rsidRDefault="001E7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E78DA" w:rsidRDefault="001E7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</w:tbl>
    <w:p w:rsidR="00E8228B" w:rsidRDefault="00E8228B" w:rsidP="00E8228B">
      <w:pPr>
        <w:rPr>
          <w:u w:val="single"/>
        </w:rPr>
      </w:pPr>
    </w:p>
    <w:tbl>
      <w:tblPr>
        <w:tblW w:w="5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828"/>
        <w:gridCol w:w="828"/>
        <w:gridCol w:w="828"/>
        <w:gridCol w:w="828"/>
        <w:gridCol w:w="828"/>
        <w:gridCol w:w="828"/>
      </w:tblGrid>
      <w:tr w:rsidR="003E328C" w:rsidTr="003E328C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E328C" w:rsidRDefault="003E328C" w:rsidP="0076682A">
            <w:pPr>
              <w:rPr>
                <w:b/>
              </w:rPr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8/6</w:t>
            </w:r>
          </w:p>
        </w:tc>
      </w:tr>
      <w:tr w:rsidR="001E78DA" w:rsidTr="003E328C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DA" w:rsidRDefault="001E78DA" w:rsidP="0076682A">
            <w:r>
              <w:t>TB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8DA" w:rsidRDefault="001E7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8DA" w:rsidRDefault="001E7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8DA" w:rsidRDefault="001E7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8DA" w:rsidRDefault="001E7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9,51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8DA" w:rsidRDefault="001E7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8DA" w:rsidRDefault="001E7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9,75</w:t>
            </w:r>
          </w:p>
        </w:tc>
      </w:tr>
      <w:tr w:rsidR="001E78DA" w:rsidTr="003E328C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E78DA" w:rsidRDefault="001E78DA" w:rsidP="0076682A">
            <w:proofErr w:type="spellStart"/>
            <w:r>
              <w:t>Hạng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E78DA" w:rsidRDefault="001E7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E78DA" w:rsidRDefault="001E7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E78DA" w:rsidRDefault="001E7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E78DA" w:rsidRDefault="001E7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E78DA" w:rsidRDefault="001E7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E78DA" w:rsidRDefault="001E7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</w:tbl>
    <w:p w:rsidR="00E8228B" w:rsidRDefault="00E8228B" w:rsidP="00E8228B">
      <w:pPr>
        <w:rPr>
          <w:u w:val="single"/>
        </w:rPr>
      </w:pPr>
    </w:p>
    <w:tbl>
      <w:tblPr>
        <w:tblW w:w="7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828"/>
        <w:gridCol w:w="828"/>
        <w:gridCol w:w="828"/>
        <w:gridCol w:w="828"/>
        <w:gridCol w:w="828"/>
        <w:gridCol w:w="828"/>
        <w:gridCol w:w="828"/>
        <w:gridCol w:w="828"/>
      </w:tblGrid>
      <w:tr w:rsidR="00E8228B" w:rsidTr="0076682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28B" w:rsidRDefault="00E8228B" w:rsidP="0076682A">
            <w:pPr>
              <w:rPr>
                <w:b/>
              </w:rPr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9/8</w:t>
            </w:r>
          </w:p>
        </w:tc>
      </w:tr>
      <w:tr w:rsidR="001E78DA" w:rsidTr="0076682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DA" w:rsidRDefault="001E78DA" w:rsidP="0076682A">
            <w:r>
              <w:t>TB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8DA" w:rsidRDefault="001E7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8DA" w:rsidRDefault="001E7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8DA" w:rsidRDefault="001E7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8DA" w:rsidRDefault="001E7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8DA" w:rsidRDefault="001E7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8DA" w:rsidRDefault="001E7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8DA" w:rsidRDefault="001E7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8DA" w:rsidRDefault="001E7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9,64</w:t>
            </w:r>
          </w:p>
        </w:tc>
      </w:tr>
      <w:tr w:rsidR="001E78DA" w:rsidTr="0076682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E78DA" w:rsidRDefault="001E78DA" w:rsidP="0076682A">
            <w:proofErr w:type="spellStart"/>
            <w:r>
              <w:t>Hạng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E78DA" w:rsidRDefault="001E7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E78DA" w:rsidRDefault="001E7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E78DA" w:rsidRDefault="001E7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E78DA" w:rsidRDefault="001E7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E78DA" w:rsidRDefault="001E7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E78DA" w:rsidRDefault="001E7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E78DA" w:rsidRDefault="001E7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E78DA" w:rsidRDefault="001E7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</w:tbl>
    <w:p w:rsidR="00E8228B" w:rsidRDefault="00E8228B" w:rsidP="00E8228B">
      <w:pPr>
        <w:rPr>
          <w:u w:val="single"/>
        </w:rPr>
      </w:pPr>
    </w:p>
    <w:p w:rsidR="00E8228B" w:rsidRPr="0077074C" w:rsidRDefault="00E8228B" w:rsidP="00927FF5">
      <w:pPr>
        <w:jc w:val="center"/>
        <w:rPr>
          <w:b/>
          <w:u w:val="single"/>
        </w:rPr>
      </w:pPr>
    </w:p>
    <w:sectPr w:rsidR="00E8228B" w:rsidRPr="0077074C" w:rsidSect="00A4599B">
      <w:headerReference w:type="default" r:id="rId8"/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A4E" w:rsidRDefault="00F12A4E">
      <w:r>
        <w:separator/>
      </w:r>
    </w:p>
  </w:endnote>
  <w:endnote w:type="continuationSeparator" w:id="0">
    <w:p w:rsidR="00F12A4E" w:rsidRDefault="00F1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A4E" w:rsidRDefault="00F12A4E">
      <w:r>
        <w:separator/>
      </w:r>
    </w:p>
  </w:footnote>
  <w:footnote w:type="continuationSeparator" w:id="0">
    <w:p w:rsidR="00F12A4E" w:rsidRDefault="00F12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F1D" w:rsidRDefault="008B2F1D" w:rsidP="003A6E04">
    <w:pPr>
      <w:pStyle w:val="Header"/>
      <w:tabs>
        <w:tab w:val="clear" w:pos="4513"/>
        <w:tab w:val="clear" w:pos="9026"/>
        <w:tab w:val="center" w:pos="4819"/>
        <w:tab w:val="right" w:pos="9639"/>
      </w:tabs>
    </w:pPr>
    <w:proofErr w:type="spellStart"/>
    <w:r>
      <w:t>Liên</w:t>
    </w:r>
    <w:proofErr w:type="spellEnd"/>
    <w:r>
      <w:t xml:space="preserve"> </w:t>
    </w:r>
    <w:proofErr w:type="spellStart"/>
    <w:r>
      <w:t>đội</w:t>
    </w:r>
    <w:proofErr w:type="spellEnd"/>
    <w:r>
      <w:t xml:space="preserve"> </w:t>
    </w:r>
    <w:proofErr w:type="spellStart"/>
    <w:r>
      <w:t>Tr</w:t>
    </w:r>
    <w:proofErr w:type="spellEnd"/>
    <w:r>
      <w:rPr>
        <w:lang w:val="vi-VN"/>
      </w:rPr>
      <w:t>ường THCS Âu Lạc</w:t>
    </w:r>
    <w:r w:rsidR="00E8228B">
      <w:tab/>
    </w:r>
    <w:r w:rsidR="00E8228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8408F"/>
    <w:multiLevelType w:val="hybridMultilevel"/>
    <w:tmpl w:val="60E0D8CE"/>
    <w:lvl w:ilvl="0" w:tplc="2F24F9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4E25AE"/>
    <w:multiLevelType w:val="hybridMultilevel"/>
    <w:tmpl w:val="3B581EA8"/>
    <w:lvl w:ilvl="0" w:tplc="29368A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D31492"/>
    <w:multiLevelType w:val="hybridMultilevel"/>
    <w:tmpl w:val="EEC48A5E"/>
    <w:lvl w:ilvl="0" w:tplc="4B8CB1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A22010"/>
    <w:multiLevelType w:val="hybridMultilevel"/>
    <w:tmpl w:val="4FCCCB12"/>
    <w:lvl w:ilvl="0" w:tplc="7514F59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2362174"/>
    <w:multiLevelType w:val="hybridMultilevel"/>
    <w:tmpl w:val="A170C148"/>
    <w:lvl w:ilvl="0" w:tplc="B03219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A122FB"/>
    <w:multiLevelType w:val="hybridMultilevel"/>
    <w:tmpl w:val="288E3C3C"/>
    <w:lvl w:ilvl="0" w:tplc="1C1A75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F3DBB"/>
    <w:multiLevelType w:val="hybridMultilevel"/>
    <w:tmpl w:val="233E86F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9F4761"/>
    <w:multiLevelType w:val="hybridMultilevel"/>
    <w:tmpl w:val="3FB8E1A0"/>
    <w:lvl w:ilvl="0" w:tplc="06F413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3E0C68"/>
    <w:multiLevelType w:val="hybridMultilevel"/>
    <w:tmpl w:val="920C7EAE"/>
    <w:lvl w:ilvl="0" w:tplc="068EC1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F53CDD"/>
    <w:multiLevelType w:val="hybridMultilevel"/>
    <w:tmpl w:val="B4324FB0"/>
    <w:lvl w:ilvl="0" w:tplc="B2DE66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74519D"/>
    <w:multiLevelType w:val="hybridMultilevel"/>
    <w:tmpl w:val="B49C4706"/>
    <w:lvl w:ilvl="0" w:tplc="C1B6148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DB6"/>
    <w:rsid w:val="000012E6"/>
    <w:rsid w:val="00015415"/>
    <w:rsid w:val="000205DB"/>
    <w:rsid w:val="00021526"/>
    <w:rsid w:val="00021AAE"/>
    <w:rsid w:val="000220A1"/>
    <w:rsid w:val="00024CBE"/>
    <w:rsid w:val="00030C5B"/>
    <w:rsid w:val="0003621A"/>
    <w:rsid w:val="00041048"/>
    <w:rsid w:val="00041128"/>
    <w:rsid w:val="0004189B"/>
    <w:rsid w:val="000436E8"/>
    <w:rsid w:val="0005549C"/>
    <w:rsid w:val="0006327D"/>
    <w:rsid w:val="00065E23"/>
    <w:rsid w:val="00066E1D"/>
    <w:rsid w:val="000809F6"/>
    <w:rsid w:val="000835AA"/>
    <w:rsid w:val="000858F1"/>
    <w:rsid w:val="00091DE3"/>
    <w:rsid w:val="000A75B9"/>
    <w:rsid w:val="000B1475"/>
    <w:rsid w:val="000B5FD0"/>
    <w:rsid w:val="000C0D36"/>
    <w:rsid w:val="000C5F64"/>
    <w:rsid w:val="000D10BE"/>
    <w:rsid w:val="000D7CF6"/>
    <w:rsid w:val="000E224D"/>
    <w:rsid w:val="000E274A"/>
    <w:rsid w:val="000E34F9"/>
    <w:rsid w:val="000E46D8"/>
    <w:rsid w:val="000E5364"/>
    <w:rsid w:val="000F746D"/>
    <w:rsid w:val="00104DC3"/>
    <w:rsid w:val="00120849"/>
    <w:rsid w:val="001236C5"/>
    <w:rsid w:val="00127107"/>
    <w:rsid w:val="00130C07"/>
    <w:rsid w:val="0014568C"/>
    <w:rsid w:val="00146181"/>
    <w:rsid w:val="001517D4"/>
    <w:rsid w:val="00151C6E"/>
    <w:rsid w:val="00154435"/>
    <w:rsid w:val="00154824"/>
    <w:rsid w:val="001564AB"/>
    <w:rsid w:val="00157333"/>
    <w:rsid w:val="0016173A"/>
    <w:rsid w:val="00163F64"/>
    <w:rsid w:val="00176273"/>
    <w:rsid w:val="00185ABA"/>
    <w:rsid w:val="001938E5"/>
    <w:rsid w:val="001A114E"/>
    <w:rsid w:val="001A71AC"/>
    <w:rsid w:val="001B1CDA"/>
    <w:rsid w:val="001B3325"/>
    <w:rsid w:val="001B418D"/>
    <w:rsid w:val="001D00CA"/>
    <w:rsid w:val="001D2B0A"/>
    <w:rsid w:val="001D6AE9"/>
    <w:rsid w:val="001E78DA"/>
    <w:rsid w:val="001F1B84"/>
    <w:rsid w:val="002172BE"/>
    <w:rsid w:val="00217EFA"/>
    <w:rsid w:val="00223BF3"/>
    <w:rsid w:val="002314F5"/>
    <w:rsid w:val="00233085"/>
    <w:rsid w:val="00237A5B"/>
    <w:rsid w:val="00244C12"/>
    <w:rsid w:val="002512CC"/>
    <w:rsid w:val="00257A4D"/>
    <w:rsid w:val="0026003B"/>
    <w:rsid w:val="00261E5F"/>
    <w:rsid w:val="002745C4"/>
    <w:rsid w:val="00275110"/>
    <w:rsid w:val="00285FB8"/>
    <w:rsid w:val="00290DA9"/>
    <w:rsid w:val="002968F2"/>
    <w:rsid w:val="002A28D7"/>
    <w:rsid w:val="002A7144"/>
    <w:rsid w:val="002C3E94"/>
    <w:rsid w:val="002C4049"/>
    <w:rsid w:val="002C7A2B"/>
    <w:rsid w:val="002D4115"/>
    <w:rsid w:val="002E0F9B"/>
    <w:rsid w:val="002E497B"/>
    <w:rsid w:val="002F0814"/>
    <w:rsid w:val="002F0CD0"/>
    <w:rsid w:val="002F142D"/>
    <w:rsid w:val="002F26F0"/>
    <w:rsid w:val="002F7A4F"/>
    <w:rsid w:val="0031355C"/>
    <w:rsid w:val="003159C7"/>
    <w:rsid w:val="00317B91"/>
    <w:rsid w:val="003245FC"/>
    <w:rsid w:val="00327CA5"/>
    <w:rsid w:val="00330435"/>
    <w:rsid w:val="00330FE4"/>
    <w:rsid w:val="00333ECE"/>
    <w:rsid w:val="0033570A"/>
    <w:rsid w:val="0034188F"/>
    <w:rsid w:val="00354BA7"/>
    <w:rsid w:val="003557D0"/>
    <w:rsid w:val="003645C1"/>
    <w:rsid w:val="00372E41"/>
    <w:rsid w:val="00372ED5"/>
    <w:rsid w:val="00373FA7"/>
    <w:rsid w:val="00376931"/>
    <w:rsid w:val="00380C51"/>
    <w:rsid w:val="003864DC"/>
    <w:rsid w:val="003A127C"/>
    <w:rsid w:val="003A3802"/>
    <w:rsid w:val="003A4AC3"/>
    <w:rsid w:val="003A6701"/>
    <w:rsid w:val="003A6E04"/>
    <w:rsid w:val="003A78C4"/>
    <w:rsid w:val="003B0FF4"/>
    <w:rsid w:val="003B3903"/>
    <w:rsid w:val="003B5A3D"/>
    <w:rsid w:val="003B61EB"/>
    <w:rsid w:val="003C5A43"/>
    <w:rsid w:val="003C7103"/>
    <w:rsid w:val="003D0C87"/>
    <w:rsid w:val="003E328C"/>
    <w:rsid w:val="003E38F5"/>
    <w:rsid w:val="003F36C7"/>
    <w:rsid w:val="003F605E"/>
    <w:rsid w:val="00400E86"/>
    <w:rsid w:val="00401E31"/>
    <w:rsid w:val="00406D73"/>
    <w:rsid w:val="004072DA"/>
    <w:rsid w:val="00412937"/>
    <w:rsid w:val="00415082"/>
    <w:rsid w:val="00424804"/>
    <w:rsid w:val="00425D60"/>
    <w:rsid w:val="0044062F"/>
    <w:rsid w:val="00442B39"/>
    <w:rsid w:val="00447391"/>
    <w:rsid w:val="00452C87"/>
    <w:rsid w:val="004570F2"/>
    <w:rsid w:val="00457135"/>
    <w:rsid w:val="0046189A"/>
    <w:rsid w:val="004638E4"/>
    <w:rsid w:val="00464B1D"/>
    <w:rsid w:val="004659B3"/>
    <w:rsid w:val="00482F48"/>
    <w:rsid w:val="004913D7"/>
    <w:rsid w:val="00495489"/>
    <w:rsid w:val="004A6352"/>
    <w:rsid w:val="004B1444"/>
    <w:rsid w:val="004B3D10"/>
    <w:rsid w:val="004B45FA"/>
    <w:rsid w:val="004B4E88"/>
    <w:rsid w:val="004C6BB3"/>
    <w:rsid w:val="004D0449"/>
    <w:rsid w:val="004D30CF"/>
    <w:rsid w:val="004D58CB"/>
    <w:rsid w:val="004D784A"/>
    <w:rsid w:val="004E05D4"/>
    <w:rsid w:val="004E34A1"/>
    <w:rsid w:val="00507570"/>
    <w:rsid w:val="005154CE"/>
    <w:rsid w:val="0052541E"/>
    <w:rsid w:val="00527A4A"/>
    <w:rsid w:val="005405A7"/>
    <w:rsid w:val="005410A6"/>
    <w:rsid w:val="0054257C"/>
    <w:rsid w:val="005439A6"/>
    <w:rsid w:val="00555957"/>
    <w:rsid w:val="00555FBC"/>
    <w:rsid w:val="00562AEE"/>
    <w:rsid w:val="0056326C"/>
    <w:rsid w:val="005778D9"/>
    <w:rsid w:val="0058031D"/>
    <w:rsid w:val="00580DB2"/>
    <w:rsid w:val="00580DC1"/>
    <w:rsid w:val="00581A89"/>
    <w:rsid w:val="00582CF0"/>
    <w:rsid w:val="00590029"/>
    <w:rsid w:val="005A1CA7"/>
    <w:rsid w:val="005A766B"/>
    <w:rsid w:val="005A77DD"/>
    <w:rsid w:val="005C12F8"/>
    <w:rsid w:val="005C3207"/>
    <w:rsid w:val="005E1E80"/>
    <w:rsid w:val="005E5D8A"/>
    <w:rsid w:val="005E73DE"/>
    <w:rsid w:val="005F00A2"/>
    <w:rsid w:val="005F1A08"/>
    <w:rsid w:val="005F5B5B"/>
    <w:rsid w:val="005F7C71"/>
    <w:rsid w:val="006020D9"/>
    <w:rsid w:val="00604A77"/>
    <w:rsid w:val="00620177"/>
    <w:rsid w:val="00631F2A"/>
    <w:rsid w:val="006349B8"/>
    <w:rsid w:val="00634D80"/>
    <w:rsid w:val="00636070"/>
    <w:rsid w:val="00641A15"/>
    <w:rsid w:val="00643E04"/>
    <w:rsid w:val="00647335"/>
    <w:rsid w:val="00653B5E"/>
    <w:rsid w:val="0065577A"/>
    <w:rsid w:val="0065725D"/>
    <w:rsid w:val="006576CE"/>
    <w:rsid w:val="006600FA"/>
    <w:rsid w:val="00660E26"/>
    <w:rsid w:val="00663C38"/>
    <w:rsid w:val="006677B8"/>
    <w:rsid w:val="00667906"/>
    <w:rsid w:val="0067578F"/>
    <w:rsid w:val="0068106A"/>
    <w:rsid w:val="00684CF8"/>
    <w:rsid w:val="00685017"/>
    <w:rsid w:val="006862C4"/>
    <w:rsid w:val="0069118D"/>
    <w:rsid w:val="006933A3"/>
    <w:rsid w:val="006957A7"/>
    <w:rsid w:val="006A33AB"/>
    <w:rsid w:val="006A39FD"/>
    <w:rsid w:val="006A6D71"/>
    <w:rsid w:val="006C012C"/>
    <w:rsid w:val="006C2C97"/>
    <w:rsid w:val="006C5964"/>
    <w:rsid w:val="006D495A"/>
    <w:rsid w:val="006D7BCF"/>
    <w:rsid w:val="006E5B08"/>
    <w:rsid w:val="006F11DE"/>
    <w:rsid w:val="006F3651"/>
    <w:rsid w:val="006F5D58"/>
    <w:rsid w:val="006F65A3"/>
    <w:rsid w:val="006F746B"/>
    <w:rsid w:val="00702E2D"/>
    <w:rsid w:val="0072374F"/>
    <w:rsid w:val="0073050A"/>
    <w:rsid w:val="00741FA8"/>
    <w:rsid w:val="0074450A"/>
    <w:rsid w:val="007446FB"/>
    <w:rsid w:val="007465D1"/>
    <w:rsid w:val="0074748D"/>
    <w:rsid w:val="00753537"/>
    <w:rsid w:val="007607EC"/>
    <w:rsid w:val="007620F3"/>
    <w:rsid w:val="00765AC8"/>
    <w:rsid w:val="0077074C"/>
    <w:rsid w:val="00780279"/>
    <w:rsid w:val="007A49BC"/>
    <w:rsid w:val="007A657D"/>
    <w:rsid w:val="007B11C5"/>
    <w:rsid w:val="007B2C59"/>
    <w:rsid w:val="007D1CA0"/>
    <w:rsid w:val="007D212C"/>
    <w:rsid w:val="007D3E8A"/>
    <w:rsid w:val="007E5A5B"/>
    <w:rsid w:val="007E6010"/>
    <w:rsid w:val="007E7156"/>
    <w:rsid w:val="007F471D"/>
    <w:rsid w:val="00801B7E"/>
    <w:rsid w:val="0080248F"/>
    <w:rsid w:val="00810693"/>
    <w:rsid w:val="00812293"/>
    <w:rsid w:val="00827D86"/>
    <w:rsid w:val="0083661F"/>
    <w:rsid w:val="00844BBE"/>
    <w:rsid w:val="0084556A"/>
    <w:rsid w:val="00871325"/>
    <w:rsid w:val="008716B7"/>
    <w:rsid w:val="008744D8"/>
    <w:rsid w:val="00875ED2"/>
    <w:rsid w:val="00877FCB"/>
    <w:rsid w:val="00883166"/>
    <w:rsid w:val="008979C2"/>
    <w:rsid w:val="008B2F1D"/>
    <w:rsid w:val="008C4A7A"/>
    <w:rsid w:val="008C6292"/>
    <w:rsid w:val="008D22C3"/>
    <w:rsid w:val="008D2C6B"/>
    <w:rsid w:val="008D4004"/>
    <w:rsid w:val="008D5572"/>
    <w:rsid w:val="008E0778"/>
    <w:rsid w:val="008E2906"/>
    <w:rsid w:val="008E2FE2"/>
    <w:rsid w:val="008E35D8"/>
    <w:rsid w:val="008E5402"/>
    <w:rsid w:val="00903128"/>
    <w:rsid w:val="00910958"/>
    <w:rsid w:val="009174C6"/>
    <w:rsid w:val="00922C1E"/>
    <w:rsid w:val="00927FF5"/>
    <w:rsid w:val="009306A9"/>
    <w:rsid w:val="00932CBC"/>
    <w:rsid w:val="009332FC"/>
    <w:rsid w:val="00954D96"/>
    <w:rsid w:val="00961917"/>
    <w:rsid w:val="00961A2C"/>
    <w:rsid w:val="00965B02"/>
    <w:rsid w:val="00967BF0"/>
    <w:rsid w:val="0097102D"/>
    <w:rsid w:val="00972B0C"/>
    <w:rsid w:val="00972B7A"/>
    <w:rsid w:val="00983577"/>
    <w:rsid w:val="00996AEE"/>
    <w:rsid w:val="009A0346"/>
    <w:rsid w:val="009A4608"/>
    <w:rsid w:val="009B11C7"/>
    <w:rsid w:val="009B2337"/>
    <w:rsid w:val="009B4AEC"/>
    <w:rsid w:val="009C0C19"/>
    <w:rsid w:val="009C484A"/>
    <w:rsid w:val="009D5266"/>
    <w:rsid w:val="009F0704"/>
    <w:rsid w:val="009F1285"/>
    <w:rsid w:val="009F1BD2"/>
    <w:rsid w:val="009F3008"/>
    <w:rsid w:val="00A02544"/>
    <w:rsid w:val="00A06644"/>
    <w:rsid w:val="00A07B96"/>
    <w:rsid w:val="00A100AB"/>
    <w:rsid w:val="00A106A9"/>
    <w:rsid w:val="00A1146D"/>
    <w:rsid w:val="00A13BC3"/>
    <w:rsid w:val="00A13E66"/>
    <w:rsid w:val="00A175E2"/>
    <w:rsid w:val="00A1783C"/>
    <w:rsid w:val="00A17949"/>
    <w:rsid w:val="00A17F44"/>
    <w:rsid w:val="00A236A0"/>
    <w:rsid w:val="00A278C3"/>
    <w:rsid w:val="00A346A6"/>
    <w:rsid w:val="00A349DC"/>
    <w:rsid w:val="00A413AA"/>
    <w:rsid w:val="00A41F53"/>
    <w:rsid w:val="00A4423C"/>
    <w:rsid w:val="00A4599B"/>
    <w:rsid w:val="00A47042"/>
    <w:rsid w:val="00A5479C"/>
    <w:rsid w:val="00A57880"/>
    <w:rsid w:val="00A6117A"/>
    <w:rsid w:val="00A67643"/>
    <w:rsid w:val="00A7792A"/>
    <w:rsid w:val="00A80B99"/>
    <w:rsid w:val="00AA29FF"/>
    <w:rsid w:val="00AA72DD"/>
    <w:rsid w:val="00AB1386"/>
    <w:rsid w:val="00AB2A21"/>
    <w:rsid w:val="00AB5795"/>
    <w:rsid w:val="00AC320E"/>
    <w:rsid w:val="00AD20FD"/>
    <w:rsid w:val="00AD2ACC"/>
    <w:rsid w:val="00AE04C3"/>
    <w:rsid w:val="00AE063C"/>
    <w:rsid w:val="00AF6DF1"/>
    <w:rsid w:val="00B03686"/>
    <w:rsid w:val="00B1224E"/>
    <w:rsid w:val="00B133EE"/>
    <w:rsid w:val="00B23721"/>
    <w:rsid w:val="00B34575"/>
    <w:rsid w:val="00B4309F"/>
    <w:rsid w:val="00B510F1"/>
    <w:rsid w:val="00B528CD"/>
    <w:rsid w:val="00B54401"/>
    <w:rsid w:val="00B654F4"/>
    <w:rsid w:val="00B7216F"/>
    <w:rsid w:val="00B7505B"/>
    <w:rsid w:val="00B76901"/>
    <w:rsid w:val="00B77D52"/>
    <w:rsid w:val="00B836FC"/>
    <w:rsid w:val="00B975EB"/>
    <w:rsid w:val="00BA3581"/>
    <w:rsid w:val="00BA3589"/>
    <w:rsid w:val="00BB29A3"/>
    <w:rsid w:val="00BB3747"/>
    <w:rsid w:val="00BB39CA"/>
    <w:rsid w:val="00BB7478"/>
    <w:rsid w:val="00BC64D6"/>
    <w:rsid w:val="00BD0C1A"/>
    <w:rsid w:val="00BD349A"/>
    <w:rsid w:val="00BE0A23"/>
    <w:rsid w:val="00BE42F4"/>
    <w:rsid w:val="00BE452A"/>
    <w:rsid w:val="00BE7485"/>
    <w:rsid w:val="00BF0DD5"/>
    <w:rsid w:val="00BF2675"/>
    <w:rsid w:val="00C01127"/>
    <w:rsid w:val="00C01DB6"/>
    <w:rsid w:val="00C13E64"/>
    <w:rsid w:val="00C145F3"/>
    <w:rsid w:val="00C151E7"/>
    <w:rsid w:val="00C16F64"/>
    <w:rsid w:val="00C21AC0"/>
    <w:rsid w:val="00C26747"/>
    <w:rsid w:val="00C37827"/>
    <w:rsid w:val="00C40979"/>
    <w:rsid w:val="00C434F8"/>
    <w:rsid w:val="00C43A01"/>
    <w:rsid w:val="00C51C14"/>
    <w:rsid w:val="00C52653"/>
    <w:rsid w:val="00C52A15"/>
    <w:rsid w:val="00C54893"/>
    <w:rsid w:val="00C57D2D"/>
    <w:rsid w:val="00C60901"/>
    <w:rsid w:val="00C655F7"/>
    <w:rsid w:val="00C70615"/>
    <w:rsid w:val="00C74029"/>
    <w:rsid w:val="00C763EC"/>
    <w:rsid w:val="00C83C48"/>
    <w:rsid w:val="00C922B7"/>
    <w:rsid w:val="00C93249"/>
    <w:rsid w:val="00C95BAD"/>
    <w:rsid w:val="00CA0C86"/>
    <w:rsid w:val="00CB1260"/>
    <w:rsid w:val="00CC0644"/>
    <w:rsid w:val="00CC1CCD"/>
    <w:rsid w:val="00CD24DA"/>
    <w:rsid w:val="00CD619D"/>
    <w:rsid w:val="00CE0CA6"/>
    <w:rsid w:val="00CF003F"/>
    <w:rsid w:val="00CF6792"/>
    <w:rsid w:val="00D00C5C"/>
    <w:rsid w:val="00D05189"/>
    <w:rsid w:val="00D159A8"/>
    <w:rsid w:val="00D22BEA"/>
    <w:rsid w:val="00D23AA7"/>
    <w:rsid w:val="00D34C2F"/>
    <w:rsid w:val="00D37B61"/>
    <w:rsid w:val="00D4304A"/>
    <w:rsid w:val="00D43EBE"/>
    <w:rsid w:val="00D456DD"/>
    <w:rsid w:val="00D53B28"/>
    <w:rsid w:val="00D65912"/>
    <w:rsid w:val="00D6762F"/>
    <w:rsid w:val="00D71A75"/>
    <w:rsid w:val="00D73CFE"/>
    <w:rsid w:val="00D74182"/>
    <w:rsid w:val="00D810DA"/>
    <w:rsid w:val="00D8555F"/>
    <w:rsid w:val="00D87D31"/>
    <w:rsid w:val="00D933D3"/>
    <w:rsid w:val="00D963A2"/>
    <w:rsid w:val="00D97498"/>
    <w:rsid w:val="00DA1FB6"/>
    <w:rsid w:val="00DA6ED1"/>
    <w:rsid w:val="00DB0B8F"/>
    <w:rsid w:val="00DB2EA6"/>
    <w:rsid w:val="00DB63FC"/>
    <w:rsid w:val="00DC2B0A"/>
    <w:rsid w:val="00DC2B68"/>
    <w:rsid w:val="00DD4B11"/>
    <w:rsid w:val="00DF3D48"/>
    <w:rsid w:val="00DF5A0E"/>
    <w:rsid w:val="00E12176"/>
    <w:rsid w:val="00E167F2"/>
    <w:rsid w:val="00E26B3C"/>
    <w:rsid w:val="00E305EB"/>
    <w:rsid w:val="00E30AA2"/>
    <w:rsid w:val="00E31C53"/>
    <w:rsid w:val="00E373E1"/>
    <w:rsid w:val="00E43B21"/>
    <w:rsid w:val="00E45DB6"/>
    <w:rsid w:val="00E46D3E"/>
    <w:rsid w:val="00E476CB"/>
    <w:rsid w:val="00E534CA"/>
    <w:rsid w:val="00E53ACF"/>
    <w:rsid w:val="00E56C1B"/>
    <w:rsid w:val="00E66C21"/>
    <w:rsid w:val="00E8228B"/>
    <w:rsid w:val="00E83AFC"/>
    <w:rsid w:val="00E842B1"/>
    <w:rsid w:val="00E95DBB"/>
    <w:rsid w:val="00E97AA5"/>
    <w:rsid w:val="00EA087B"/>
    <w:rsid w:val="00EA1762"/>
    <w:rsid w:val="00EA269A"/>
    <w:rsid w:val="00EB11C3"/>
    <w:rsid w:val="00EB3CB2"/>
    <w:rsid w:val="00EB6839"/>
    <w:rsid w:val="00EB7AA5"/>
    <w:rsid w:val="00ED21A8"/>
    <w:rsid w:val="00ED3D57"/>
    <w:rsid w:val="00EE13D0"/>
    <w:rsid w:val="00EE34C1"/>
    <w:rsid w:val="00EE4E86"/>
    <w:rsid w:val="00EE628F"/>
    <w:rsid w:val="00EE672A"/>
    <w:rsid w:val="00EF73D3"/>
    <w:rsid w:val="00F0114E"/>
    <w:rsid w:val="00F11AF8"/>
    <w:rsid w:val="00F12A4E"/>
    <w:rsid w:val="00F1420C"/>
    <w:rsid w:val="00F23597"/>
    <w:rsid w:val="00F26207"/>
    <w:rsid w:val="00F26486"/>
    <w:rsid w:val="00F3162E"/>
    <w:rsid w:val="00F3226F"/>
    <w:rsid w:val="00F34827"/>
    <w:rsid w:val="00F34D02"/>
    <w:rsid w:val="00F35403"/>
    <w:rsid w:val="00F363A9"/>
    <w:rsid w:val="00F42A6B"/>
    <w:rsid w:val="00F5264C"/>
    <w:rsid w:val="00F61248"/>
    <w:rsid w:val="00F66669"/>
    <w:rsid w:val="00F716BC"/>
    <w:rsid w:val="00F809D8"/>
    <w:rsid w:val="00F90E02"/>
    <w:rsid w:val="00FA089C"/>
    <w:rsid w:val="00FB00D9"/>
    <w:rsid w:val="00FB094B"/>
    <w:rsid w:val="00FC49CB"/>
    <w:rsid w:val="00FC6039"/>
    <w:rsid w:val="00FD2789"/>
    <w:rsid w:val="00FD2D70"/>
    <w:rsid w:val="00FD64C7"/>
    <w:rsid w:val="00FE0395"/>
    <w:rsid w:val="00FE3B90"/>
    <w:rsid w:val="00FE4FC4"/>
    <w:rsid w:val="00FF1323"/>
    <w:rsid w:val="00FF57E5"/>
    <w:rsid w:val="00F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C4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6E0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A6E04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8B2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E04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1DB6"/>
    <w:pPr>
      <w:ind w:left="720"/>
      <w:contextualSpacing/>
    </w:pPr>
  </w:style>
  <w:style w:type="paragraph" w:styleId="Footer">
    <w:name w:val="footer"/>
    <w:basedOn w:val="Normal"/>
    <w:link w:val="FooterChar"/>
    <w:rsid w:val="00E82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8228B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C4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6E0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A6E04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8B2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E04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1DB6"/>
    <w:pPr>
      <w:ind w:left="720"/>
      <w:contextualSpacing/>
    </w:pPr>
  </w:style>
  <w:style w:type="paragraph" w:styleId="Footer">
    <w:name w:val="footer"/>
    <w:basedOn w:val="Normal"/>
    <w:link w:val="FooterChar"/>
    <w:rsid w:val="00E82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8228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&#7841;y%20h&#7885;c\m&#7851;u%20word\m&#7851;u%20k&#7871;%20ho&#7841;ch%20&#273;&#7897;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mẫu kế hoạch đội</Template>
  <TotalTime>198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KẾ HOẠCH ĐỘI TUẦN 10</vt:lpstr>
    </vt:vector>
  </TitlesOfParts>
  <Company>Home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HOẠCH ĐỘI TUẦN 10</dc:title>
  <dc:creator>Admin</dc:creator>
  <cp:lastModifiedBy>AutoBVT</cp:lastModifiedBy>
  <cp:revision>28</cp:revision>
  <dcterms:created xsi:type="dcterms:W3CDTF">2016-12-09T07:19:00Z</dcterms:created>
  <dcterms:modified xsi:type="dcterms:W3CDTF">2019-11-09T02:37:00Z</dcterms:modified>
</cp:coreProperties>
</file>